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AA" w:rsidRDefault="00631326">
      <w:pPr>
        <w:pStyle w:val="a2"/>
        <w:spacing w:before="0" w:after="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ЗАЯВКА-АНКЕТА</w:t>
      </w:r>
    </w:p>
    <w:p w:rsidR="006F53AA" w:rsidRDefault="00631326">
      <w:pPr>
        <w:pStyle w:val="a2"/>
        <w:spacing w:before="0"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УЧАСТИЕ ВО ВСЕРОССИЙСКОМ ПАТРИОТИЧЕСКОМ КОНКУРСЕ </w:t>
      </w:r>
    </w:p>
    <w:p w:rsidR="006F53AA" w:rsidRDefault="00631326">
      <w:pPr>
        <w:pStyle w:val="a2"/>
        <w:spacing w:before="0"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«Я ПОМНЮ, Я ГОРЖУСЬ!»</w:t>
      </w:r>
    </w:p>
    <w:p w:rsidR="006F53AA" w:rsidRDefault="006F53AA">
      <w:pPr>
        <w:pStyle w:val="a2"/>
        <w:spacing w:before="0" w:after="0"/>
        <w:jc w:val="center"/>
        <w:rPr>
          <w:b/>
          <w:sz w:val="27"/>
          <w:szCs w:val="27"/>
        </w:rPr>
      </w:pP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участника/полное название коллектива (заносится в диплом):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год рождения участника: 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участников в коллективе: 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Направляющая организация (заносится в диплом):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</w:pPr>
      <w:r>
        <w:rPr>
          <w:rStyle w:val="a0"/>
          <w:color w:val="000000"/>
          <w:sz w:val="28"/>
          <w:szCs w:val="28"/>
        </w:rPr>
        <w:t xml:space="preserve">Ф.И.О. руководителя </w:t>
      </w:r>
      <w:r>
        <w:rPr>
          <w:rStyle w:val="a0"/>
          <w:color w:val="000000"/>
          <w:sz w:val="28"/>
          <w:szCs w:val="28"/>
          <w:u w:val="single"/>
        </w:rPr>
        <w:t>полностью</w:t>
      </w:r>
      <w:r>
        <w:rPr>
          <w:rStyle w:val="a0"/>
          <w:color w:val="000000"/>
          <w:sz w:val="28"/>
          <w:szCs w:val="28"/>
        </w:rPr>
        <w:t xml:space="preserve"> (заносится в диплом), должность, контактный телефон: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Номинация (заносится в диплом): 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Возрастная категория (заносится в диплом): 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Название и</w:t>
      </w:r>
      <w:r>
        <w:rPr>
          <w:color w:val="000000"/>
          <w:sz w:val="28"/>
          <w:szCs w:val="28"/>
        </w:rPr>
        <w:t>сполняемого произведения/творческой работы (заносится в диплом):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участия в конкурсе (очная/заочная): 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конкурсное видео (для участников заочной формы):  </w:t>
      </w:r>
    </w:p>
    <w:p w:rsidR="006F53AA" w:rsidRDefault="00631326">
      <w:pPr>
        <w:pStyle w:val="a2"/>
        <w:numPr>
          <w:ilvl w:val="0"/>
          <w:numId w:val="1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Адрес электронной почты:</w:t>
      </w:r>
    </w:p>
    <w:p w:rsidR="006F53AA" w:rsidRDefault="006F53AA">
      <w:pPr>
        <w:pStyle w:val="Standard"/>
        <w:rPr>
          <w:lang w:val="ru-RU"/>
        </w:rPr>
      </w:pPr>
    </w:p>
    <w:sectPr w:rsidR="006F53A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1326">
      <w:r>
        <w:separator/>
      </w:r>
    </w:p>
  </w:endnote>
  <w:endnote w:type="continuationSeparator" w:id="0">
    <w:p w:rsidR="00000000" w:rsidRDefault="0063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1326">
      <w:r>
        <w:rPr>
          <w:color w:val="000000"/>
        </w:rPr>
        <w:separator/>
      </w:r>
    </w:p>
  </w:footnote>
  <w:footnote w:type="continuationSeparator" w:id="0">
    <w:p w:rsidR="00000000" w:rsidRDefault="0063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75E74"/>
    <w:multiLevelType w:val="multilevel"/>
    <w:tmpl w:val="929A9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F53AA"/>
    <w:rsid w:val="00631326"/>
    <w:rsid w:val="006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969033-A0B3-4AA2-A47B-CDB4F764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ок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2">
    <w:name w:val="Обычный (веб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4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2025-04-15T10:34:00Z</dcterms:created>
  <dcterms:modified xsi:type="dcterms:W3CDTF">2025-04-15T10:34:00Z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